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2D858C" w14:textId="77777777" w:rsidR="00BA040D" w:rsidRDefault="00BA040D" w:rsidP="00BA040D">
      <w:pPr>
        <w:jc w:val="both"/>
      </w:pPr>
    </w:p>
    <w:p w14:paraId="4968FF56" w14:textId="77777777" w:rsidR="00BA040D" w:rsidRPr="007754D1" w:rsidRDefault="00BA040D" w:rsidP="00BA040D">
      <w:pPr>
        <w:jc w:val="center"/>
        <w:outlineLvl w:val="0"/>
        <w:rPr>
          <w:b/>
          <w:sz w:val="32"/>
          <w:szCs w:val="32"/>
        </w:rPr>
      </w:pPr>
      <w:r w:rsidRPr="007754D1">
        <w:rPr>
          <w:b/>
          <w:sz w:val="32"/>
          <w:szCs w:val="32"/>
        </w:rPr>
        <w:t>Žádost o uvolnění z</w:t>
      </w:r>
      <w:r>
        <w:rPr>
          <w:b/>
          <w:sz w:val="32"/>
          <w:szCs w:val="32"/>
        </w:rPr>
        <w:t xml:space="preserve"> vyučování </w:t>
      </w:r>
      <w:r w:rsidRPr="007754D1">
        <w:rPr>
          <w:b/>
          <w:sz w:val="32"/>
          <w:szCs w:val="32"/>
        </w:rPr>
        <w:t>předmětu tělesná výchova</w:t>
      </w:r>
    </w:p>
    <w:p w14:paraId="5C1857EA" w14:textId="77777777" w:rsidR="00BA040D" w:rsidRDefault="00BA040D" w:rsidP="00BA040D">
      <w:pPr>
        <w:jc w:val="both"/>
      </w:pPr>
    </w:p>
    <w:p w14:paraId="2CF18566" w14:textId="77777777" w:rsidR="00BA040D" w:rsidRDefault="00E4586A" w:rsidP="00BA040D">
      <w:pPr>
        <w:jc w:val="both"/>
      </w:pPr>
      <w:r>
        <w:tab/>
        <w:t xml:space="preserve">Podle § 67 odst. </w:t>
      </w:r>
      <w:r w:rsidR="00BA040D">
        <w:t xml:space="preserve">2 zákona č. </w:t>
      </w:r>
      <w:r w:rsidR="00BA040D" w:rsidRPr="001404B2">
        <w:t>561/2004 Sb.</w:t>
      </w:r>
      <w:r w:rsidR="00BA040D">
        <w:t xml:space="preserve">, </w:t>
      </w:r>
      <w:r w:rsidR="00BA040D" w:rsidRPr="001404B2">
        <w:t>o předškolním, základním, středním, vyšším odborném a jiném vzdělávání (školský zákon)</w:t>
      </w:r>
      <w:r w:rsidR="00BA040D">
        <w:t xml:space="preserve"> žádám o uvolnění předmětu tělesná výchova </w:t>
      </w:r>
      <w:r>
        <w:t>žáka</w:t>
      </w:r>
      <w:r w:rsidR="00B53E64">
        <w:t xml:space="preserve"> (-</w:t>
      </w:r>
      <w:proofErr w:type="spellStart"/>
      <w:r w:rsidR="00BA040D">
        <w:t>y</w:t>
      </w:r>
      <w:r>
        <w:t>ně</w:t>
      </w:r>
      <w:proofErr w:type="spellEnd"/>
      <w:r w:rsidR="00BA040D">
        <w:t>)</w:t>
      </w:r>
    </w:p>
    <w:p w14:paraId="48976848" w14:textId="77777777" w:rsidR="00BA040D" w:rsidRDefault="00BA040D" w:rsidP="00BA040D">
      <w:pPr>
        <w:jc w:val="both"/>
      </w:pPr>
    </w:p>
    <w:p w14:paraId="73885DE8" w14:textId="77777777" w:rsidR="00BA040D" w:rsidRDefault="00BA040D" w:rsidP="00BA040D">
      <w:pPr>
        <w:jc w:val="center"/>
      </w:pPr>
      <w:r>
        <w:t>……….……………………………………………….………………….………. třída…</w:t>
      </w:r>
      <w:proofErr w:type="gramStart"/>
      <w:r>
        <w:t>…….</w:t>
      </w:r>
      <w:proofErr w:type="gramEnd"/>
      <w:r>
        <w:t>…</w:t>
      </w:r>
    </w:p>
    <w:p w14:paraId="51877F9F" w14:textId="77777777" w:rsidR="00E4586A" w:rsidRPr="00E4586A" w:rsidRDefault="00E4586A" w:rsidP="00E4586A">
      <w:pPr>
        <w:jc w:val="both"/>
      </w:pPr>
      <w:r>
        <w:t>V případě, že výuka tohoto předmětu je v rozvrhu zařazena n</w:t>
      </w:r>
      <w:r w:rsidRPr="00E4586A">
        <w:t>a první nebo poslední vyučovací hodinu</w:t>
      </w:r>
      <w:r>
        <w:t xml:space="preserve">, žádám – nežádám (označte) o uvolnění </w:t>
      </w:r>
      <w:r w:rsidRPr="00E4586A">
        <w:t xml:space="preserve">žáka </w:t>
      </w:r>
      <w:r w:rsidR="008F5DB4">
        <w:t>(-</w:t>
      </w:r>
      <w:proofErr w:type="spellStart"/>
      <w:r>
        <w:t>yně</w:t>
      </w:r>
      <w:proofErr w:type="spellEnd"/>
      <w:r>
        <w:t>)</w:t>
      </w:r>
      <w:r w:rsidR="000E6374">
        <w:t xml:space="preserve"> ze školy.</w:t>
      </w:r>
    </w:p>
    <w:p w14:paraId="5637D7CB" w14:textId="77777777" w:rsidR="00BA040D" w:rsidRDefault="00BA040D" w:rsidP="00BA040D">
      <w:pPr>
        <w:jc w:val="center"/>
      </w:pPr>
    </w:p>
    <w:p w14:paraId="375E6934" w14:textId="77777777" w:rsidR="00BA040D" w:rsidRDefault="00BA040D" w:rsidP="00BA040D">
      <w:pPr>
        <w:jc w:val="both"/>
      </w:pPr>
      <w:r>
        <w:t>V …………… dne …………</w:t>
      </w:r>
    </w:p>
    <w:p w14:paraId="3BF6BD4B" w14:textId="77777777" w:rsidR="00BA040D" w:rsidRDefault="00BA040D" w:rsidP="00BA040D">
      <w:pPr>
        <w:jc w:val="both"/>
      </w:pPr>
    </w:p>
    <w:p w14:paraId="03C8B214" w14:textId="77777777" w:rsidR="00BA040D" w:rsidRDefault="00BA040D" w:rsidP="00BA040D">
      <w:pPr>
        <w:jc w:val="both"/>
        <w:outlineLvl w:val="0"/>
      </w:pPr>
      <w:r>
        <w:t xml:space="preserve">Jméno, příjmení, bydliště a podpis zákonných zástupců </w:t>
      </w:r>
      <w:r w:rsidR="00B53E64">
        <w:t>žáka (-</w:t>
      </w:r>
      <w:proofErr w:type="spellStart"/>
      <w:r w:rsidR="00B53E64">
        <w:t>yně</w:t>
      </w:r>
      <w:proofErr w:type="spellEnd"/>
      <w:r w:rsidR="00B53E64">
        <w:t>)</w:t>
      </w:r>
      <w:r w:rsidR="007833D3">
        <w:t xml:space="preserve"> nebo zletilého žáka (-</w:t>
      </w:r>
      <w:proofErr w:type="spellStart"/>
      <w:r w:rsidR="007833D3">
        <w:t>yně</w:t>
      </w:r>
      <w:proofErr w:type="spellEnd"/>
      <w:r w:rsidR="007833D3">
        <w:t>)</w:t>
      </w:r>
    </w:p>
    <w:p w14:paraId="456455D9" w14:textId="77777777" w:rsidR="00BA040D" w:rsidRDefault="00BA040D" w:rsidP="00BA040D">
      <w:pPr>
        <w:jc w:val="both"/>
      </w:pPr>
    </w:p>
    <w:p w14:paraId="353E4298" w14:textId="77777777" w:rsidR="00BA040D" w:rsidRDefault="00BA040D" w:rsidP="00BA040D">
      <w:pPr>
        <w:jc w:val="both"/>
      </w:pPr>
      <w:r>
        <w:t>……………………………………………………………………………………………………</w:t>
      </w:r>
    </w:p>
    <w:p w14:paraId="308D961D" w14:textId="77777777" w:rsidR="00BA040D" w:rsidRDefault="00BA040D" w:rsidP="00BA040D">
      <w:pPr>
        <w:jc w:val="both"/>
      </w:pPr>
    </w:p>
    <w:p w14:paraId="42C4A8A8" w14:textId="77777777" w:rsidR="00BA040D" w:rsidRDefault="00BA040D" w:rsidP="00BA040D">
      <w:pPr>
        <w:jc w:val="both"/>
      </w:pPr>
      <w:r>
        <w:t>……………………………………………………………………………………………………</w:t>
      </w:r>
    </w:p>
    <w:p w14:paraId="0D8711DF" w14:textId="77777777" w:rsidR="00BA040D" w:rsidRDefault="00BA040D" w:rsidP="00BA040D">
      <w:pPr>
        <w:jc w:val="both"/>
      </w:pPr>
    </w:p>
    <w:p w14:paraId="11C54D83" w14:textId="77777777" w:rsidR="00BA040D" w:rsidRDefault="00BA040D" w:rsidP="00BA040D">
      <w:pPr>
        <w:jc w:val="center"/>
        <w:outlineLvl w:val="0"/>
        <w:rPr>
          <w:b/>
          <w:sz w:val="32"/>
          <w:szCs w:val="32"/>
        </w:rPr>
      </w:pPr>
      <w:r w:rsidRPr="007754D1">
        <w:rPr>
          <w:b/>
          <w:sz w:val="32"/>
          <w:szCs w:val="32"/>
        </w:rPr>
        <w:t xml:space="preserve">Písemné doporučení </w:t>
      </w:r>
    </w:p>
    <w:p w14:paraId="593B6897" w14:textId="77777777" w:rsidR="00BA040D" w:rsidRPr="007754D1" w:rsidRDefault="00BA040D" w:rsidP="00BA040D">
      <w:pPr>
        <w:jc w:val="center"/>
        <w:rPr>
          <w:b/>
          <w:sz w:val="32"/>
          <w:szCs w:val="32"/>
        </w:rPr>
      </w:pPr>
      <w:r w:rsidRPr="007754D1">
        <w:rPr>
          <w:b/>
          <w:sz w:val="32"/>
          <w:szCs w:val="32"/>
        </w:rPr>
        <w:t>registrujícího praktického lékaře nebo odborného lékaře</w:t>
      </w:r>
    </w:p>
    <w:p w14:paraId="57284611" w14:textId="77777777" w:rsidR="00BA040D" w:rsidRDefault="00BA040D" w:rsidP="00BA040D">
      <w:pPr>
        <w:jc w:val="center"/>
      </w:pPr>
      <w:r>
        <w:t>(možno doložit též v příloze)</w:t>
      </w:r>
    </w:p>
    <w:p w14:paraId="3F14D284" w14:textId="77777777" w:rsidR="00BA040D" w:rsidRDefault="00BA040D" w:rsidP="00BA040D">
      <w:pPr>
        <w:jc w:val="center"/>
      </w:pPr>
    </w:p>
    <w:p w14:paraId="1CDCF1B7" w14:textId="77777777" w:rsidR="00BA040D" w:rsidRDefault="00E4586A" w:rsidP="00BA040D">
      <w:pPr>
        <w:jc w:val="both"/>
      </w:pPr>
      <w:r>
        <w:tab/>
        <w:t xml:space="preserve">Podle § 67 odst. </w:t>
      </w:r>
      <w:r w:rsidR="00BA040D">
        <w:t xml:space="preserve">2 zákona č. </w:t>
      </w:r>
      <w:r w:rsidR="00BA040D" w:rsidRPr="001404B2">
        <w:t>561/2004 Sb.</w:t>
      </w:r>
      <w:r w:rsidR="00BA040D">
        <w:t xml:space="preserve">, </w:t>
      </w:r>
      <w:r w:rsidR="00BA040D" w:rsidRPr="001404B2">
        <w:t>o předškolním, základním, středním, vyšším odborném a jiném vzdělávání (školský zákon)</w:t>
      </w:r>
      <w:r w:rsidR="00BA040D">
        <w:t xml:space="preserve"> doporučuji uvolnit </w:t>
      </w:r>
      <w:r w:rsidR="00B53E64">
        <w:t>žáka (-</w:t>
      </w:r>
      <w:proofErr w:type="spellStart"/>
      <w:r w:rsidR="00B53E64">
        <w:t>yni</w:t>
      </w:r>
      <w:proofErr w:type="spellEnd"/>
      <w:r w:rsidR="00B53E64">
        <w:t>)</w:t>
      </w:r>
      <w:r w:rsidR="00BA040D">
        <w:t xml:space="preserve"> z vyučování tělesné výchovy (označte)</w:t>
      </w:r>
    </w:p>
    <w:p w14:paraId="6331B233" w14:textId="77777777" w:rsidR="00BA040D" w:rsidRDefault="00BA040D" w:rsidP="00BA040D">
      <w:pPr>
        <w:numPr>
          <w:ilvl w:val="0"/>
          <w:numId w:val="1"/>
        </w:numPr>
        <w:tabs>
          <w:tab w:val="left" w:pos="5795"/>
        </w:tabs>
        <w:jc w:val="both"/>
      </w:pPr>
      <w:r>
        <w:t>zcela</w:t>
      </w:r>
    </w:p>
    <w:p w14:paraId="048E3BA0" w14:textId="77777777" w:rsidR="00BA040D" w:rsidRDefault="00BA040D" w:rsidP="00BA040D">
      <w:pPr>
        <w:numPr>
          <w:ilvl w:val="0"/>
          <w:numId w:val="1"/>
        </w:numPr>
        <w:tabs>
          <w:tab w:val="left" w:pos="5795"/>
        </w:tabs>
        <w:jc w:val="both"/>
      </w:pPr>
      <w:r>
        <w:t>v rozsahu …………………………………………………………………………………</w:t>
      </w:r>
    </w:p>
    <w:p w14:paraId="5F922E95" w14:textId="77777777" w:rsidR="00BA040D" w:rsidRDefault="00BA040D" w:rsidP="00BA040D">
      <w:pPr>
        <w:jc w:val="both"/>
      </w:pPr>
    </w:p>
    <w:p w14:paraId="0611F295" w14:textId="77777777" w:rsidR="00BA040D" w:rsidRDefault="00BA040D" w:rsidP="00BA040D">
      <w:pPr>
        <w:jc w:val="right"/>
      </w:pPr>
      <w:r>
        <w:t>……………………………………………………………………………………………</w:t>
      </w:r>
    </w:p>
    <w:p w14:paraId="7993F98B" w14:textId="77777777" w:rsidR="00BA040D" w:rsidRDefault="00BA040D" w:rsidP="00BA040D">
      <w:pPr>
        <w:jc w:val="both"/>
      </w:pPr>
    </w:p>
    <w:p w14:paraId="3CD94B46" w14:textId="77777777" w:rsidR="00BA040D" w:rsidRDefault="00BA040D" w:rsidP="00BA040D">
      <w:pPr>
        <w:jc w:val="both"/>
        <w:outlineLvl w:val="0"/>
      </w:pPr>
      <w:r>
        <w:t>Toto doporučení platí na dobu do: …………………</w:t>
      </w:r>
    </w:p>
    <w:p w14:paraId="772986FB" w14:textId="77777777" w:rsidR="00BA040D" w:rsidRDefault="00BA040D" w:rsidP="00BA040D">
      <w:pPr>
        <w:jc w:val="both"/>
      </w:pPr>
    </w:p>
    <w:p w14:paraId="0F2C4120" w14:textId="77777777" w:rsidR="00BA040D" w:rsidRDefault="00BA040D" w:rsidP="00BA040D">
      <w:pPr>
        <w:jc w:val="both"/>
        <w:outlineLvl w:val="0"/>
      </w:pPr>
      <w:r>
        <w:t>Odůvodnění doporučení …………………………………………………………………………</w:t>
      </w:r>
    </w:p>
    <w:p w14:paraId="2FCB1881" w14:textId="77777777" w:rsidR="00BA040D" w:rsidRDefault="00BA040D" w:rsidP="00BA040D">
      <w:pPr>
        <w:jc w:val="both"/>
      </w:pPr>
    </w:p>
    <w:p w14:paraId="1D77E954" w14:textId="77777777" w:rsidR="00BA040D" w:rsidRDefault="00BA040D" w:rsidP="00BA040D">
      <w:pPr>
        <w:jc w:val="both"/>
      </w:pPr>
      <w:r>
        <w:t>……………………………………………………………………………………………………</w:t>
      </w:r>
    </w:p>
    <w:p w14:paraId="1C3EF48A" w14:textId="77777777" w:rsidR="00BA040D" w:rsidRDefault="00BA040D" w:rsidP="00BA040D">
      <w:pPr>
        <w:jc w:val="both"/>
      </w:pPr>
    </w:p>
    <w:p w14:paraId="36380E60" w14:textId="77777777" w:rsidR="00BA040D" w:rsidRDefault="00BA040D" w:rsidP="00BA040D">
      <w:pPr>
        <w:jc w:val="both"/>
      </w:pPr>
    </w:p>
    <w:p w14:paraId="1F8C5437" w14:textId="77777777" w:rsidR="00BA040D" w:rsidRDefault="00BA040D" w:rsidP="00BA040D">
      <w:pPr>
        <w:jc w:val="both"/>
        <w:outlineLvl w:val="0"/>
      </w:pPr>
      <w:r>
        <w:t>Identifikační údaje lékaře, který doporučení vystavil</w:t>
      </w:r>
    </w:p>
    <w:p w14:paraId="65878590" w14:textId="77777777" w:rsidR="00BA040D" w:rsidRDefault="00BA040D" w:rsidP="00BA040D">
      <w:pPr>
        <w:jc w:val="both"/>
      </w:pPr>
    </w:p>
    <w:p w14:paraId="1B1BDF60" w14:textId="77777777" w:rsidR="00BA040D" w:rsidRDefault="00BA040D" w:rsidP="00BA040D">
      <w:pPr>
        <w:jc w:val="both"/>
      </w:pPr>
      <w:r>
        <w:t>……………………………………………………………………………………………………</w:t>
      </w:r>
    </w:p>
    <w:p w14:paraId="1755153C" w14:textId="77777777" w:rsidR="00BA040D" w:rsidRDefault="00BA040D" w:rsidP="00BA040D">
      <w:pPr>
        <w:jc w:val="both"/>
      </w:pPr>
    </w:p>
    <w:p w14:paraId="361C4A7B" w14:textId="77777777" w:rsidR="00BA040D" w:rsidRDefault="00BA040D" w:rsidP="00BA040D">
      <w:pPr>
        <w:jc w:val="both"/>
        <w:outlineLvl w:val="0"/>
      </w:pPr>
      <w:r>
        <w:t>V …………………… dne …………</w:t>
      </w:r>
    </w:p>
    <w:p w14:paraId="7662268C" w14:textId="77777777" w:rsidR="00BA040D" w:rsidRDefault="00BA040D" w:rsidP="00BA040D">
      <w:pPr>
        <w:jc w:val="both"/>
      </w:pPr>
    </w:p>
    <w:p w14:paraId="2E6DCF35" w14:textId="77777777" w:rsidR="000F3CFA" w:rsidRPr="00BA040D" w:rsidRDefault="00BA040D" w:rsidP="00B53E64">
      <w:pPr>
        <w:jc w:val="right"/>
      </w:pPr>
      <w:r>
        <w:t>Podpis lékaře</w:t>
      </w:r>
      <w:r>
        <w:tab/>
        <w:t>…………………………………</w:t>
      </w:r>
    </w:p>
    <w:sectPr w:rsidR="000F3CFA" w:rsidRPr="00BA040D" w:rsidSect="00E71E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91" w:right="1077" w:bottom="1134" w:left="158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0450F" w14:textId="77777777" w:rsidR="00037184" w:rsidRDefault="00037184">
      <w:r>
        <w:separator/>
      </w:r>
    </w:p>
  </w:endnote>
  <w:endnote w:type="continuationSeparator" w:id="0">
    <w:p w14:paraId="65B19220" w14:textId="77777777" w:rsidR="00037184" w:rsidRDefault="000371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096BA" w14:textId="77777777" w:rsidR="005A360B" w:rsidRDefault="005A360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14732A" w14:textId="77777777" w:rsidR="005A360B" w:rsidRDefault="005A360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33F42" w14:textId="77777777" w:rsidR="005A360B" w:rsidRDefault="005A360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63FAEC" w14:textId="77777777" w:rsidR="00037184" w:rsidRDefault="00037184">
      <w:r>
        <w:separator/>
      </w:r>
    </w:p>
  </w:footnote>
  <w:footnote w:type="continuationSeparator" w:id="0">
    <w:p w14:paraId="6632F179" w14:textId="77777777" w:rsidR="00037184" w:rsidRDefault="000371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BC9D1" w14:textId="77777777" w:rsidR="005A360B" w:rsidRDefault="005A360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51C38" w14:textId="77777777" w:rsidR="006F5C15" w:rsidRDefault="006F5C15" w:rsidP="006F5C15">
    <w:pPr>
      <w:pStyle w:val="Zhlav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2D64C2" w14:textId="77777777" w:rsidR="00E71E1E" w:rsidRDefault="00E71E1E" w:rsidP="005A360B">
    <w:pPr>
      <w:pStyle w:val="Zhlav"/>
    </w:pPr>
  </w:p>
  <w:p w14:paraId="677F305B" w14:textId="7F8E7125" w:rsidR="005A360B" w:rsidRDefault="006F02F4" w:rsidP="005A360B">
    <w:pPr>
      <w:pStyle w:val="Zhlav"/>
    </w:pPr>
    <w:r>
      <w:rPr>
        <w:rFonts w:ascii="Calibri" w:hAnsi="Calibri"/>
        <w:noProof/>
      </w:rPr>
      <w:drawing>
        <wp:anchor distT="0" distB="0" distL="114300" distR="114300" simplePos="0" relativeHeight="251657216" behindDoc="1" locked="0" layoutInCell="1" allowOverlap="1" wp14:anchorId="78CAB2F6" wp14:editId="513ABE84">
          <wp:simplePos x="0" y="0"/>
          <wp:positionH relativeFrom="column">
            <wp:posOffset>5268595</wp:posOffset>
          </wp:positionH>
          <wp:positionV relativeFrom="paragraph">
            <wp:posOffset>147320</wp:posOffset>
          </wp:positionV>
          <wp:extent cx="589915" cy="586740"/>
          <wp:effectExtent l="0" t="0" r="635" b="3810"/>
          <wp:wrapNone/>
          <wp:docPr id="11" name="obrázek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obrázek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89915" cy="586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56EF0A6" w14:textId="77777777" w:rsidR="005A360B" w:rsidRDefault="005A360B" w:rsidP="00FD4E4E">
    <w:pPr>
      <w:pStyle w:val="Zhlav"/>
      <w:jc w:val="right"/>
    </w:pPr>
  </w:p>
  <w:p w14:paraId="5C12BEC2" w14:textId="207D3CB3" w:rsidR="005A360B" w:rsidRPr="00F00E78" w:rsidRDefault="00C63CA1" w:rsidP="005A360B">
    <w:pPr>
      <w:spacing w:after="360"/>
      <w:jc w:val="center"/>
      <w:rPr>
        <w:rFonts w:ascii="Calibri" w:hAnsi="Calibri"/>
      </w:rPr>
    </w:pPr>
    <w:r>
      <w:rPr>
        <w:rFonts w:ascii="Calibri" w:hAnsi="Calibri"/>
        <w:noProof/>
      </w:rPr>
      <w:drawing>
        <wp:anchor distT="0" distB="0" distL="114300" distR="114300" simplePos="0" relativeHeight="251658240" behindDoc="1" locked="0" layoutInCell="1" allowOverlap="1" wp14:anchorId="2C98297B" wp14:editId="647C2474">
          <wp:simplePos x="0" y="0"/>
          <wp:positionH relativeFrom="column">
            <wp:posOffset>10795</wp:posOffset>
          </wp:positionH>
          <wp:positionV relativeFrom="paragraph">
            <wp:posOffset>-280670</wp:posOffset>
          </wp:positionV>
          <wp:extent cx="1057910" cy="665480"/>
          <wp:effectExtent l="0" t="0" r="8890" b="1270"/>
          <wp:wrapNone/>
          <wp:docPr id="12" name="obrázek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7910" cy="665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62D09FE" w14:textId="77777777" w:rsidR="005A360B" w:rsidRPr="00F00E78" w:rsidRDefault="005A360B" w:rsidP="005A360B">
    <w:pPr>
      <w:pBdr>
        <w:top w:val="single" w:sz="12" w:space="1" w:color="auto"/>
      </w:pBdr>
      <w:jc w:val="center"/>
      <w:rPr>
        <w:rFonts w:ascii="Calibri" w:hAnsi="Calibri"/>
      </w:rPr>
    </w:pPr>
    <w:r w:rsidRPr="00F00E78">
      <w:rPr>
        <w:rFonts w:ascii="Calibri" w:hAnsi="Calibri"/>
      </w:rPr>
      <w:t>Obchodní akademie</w:t>
    </w:r>
    <w:r>
      <w:rPr>
        <w:rFonts w:ascii="Calibri" w:hAnsi="Calibri"/>
      </w:rPr>
      <w:t xml:space="preserve"> Vinohradská</w:t>
    </w:r>
    <w:r w:rsidRPr="00F00E78">
      <w:rPr>
        <w:rFonts w:ascii="Calibri" w:hAnsi="Calibri"/>
      </w:rPr>
      <w:t xml:space="preserve">, </w:t>
    </w:r>
    <w:r>
      <w:rPr>
        <w:rFonts w:ascii="Calibri" w:hAnsi="Calibri"/>
      </w:rPr>
      <w:t xml:space="preserve">120 00 </w:t>
    </w:r>
    <w:r w:rsidRPr="00F00E78">
      <w:rPr>
        <w:rFonts w:ascii="Calibri" w:hAnsi="Calibri"/>
      </w:rPr>
      <w:t xml:space="preserve">Praha 2, Vinohradská 38, tel.: </w:t>
    </w:r>
    <w:r w:rsidR="004A3967" w:rsidRPr="004A3967">
      <w:rPr>
        <w:rFonts w:ascii="Calibri" w:hAnsi="Calibri"/>
      </w:rPr>
      <w:t>778 534 316</w:t>
    </w:r>
  </w:p>
  <w:p w14:paraId="18E5363C" w14:textId="77777777" w:rsidR="005A360B" w:rsidRPr="005A360B" w:rsidRDefault="005A360B" w:rsidP="005A360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26058"/>
    <w:multiLevelType w:val="hybridMultilevel"/>
    <w:tmpl w:val="B4D272CC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040D"/>
    <w:rsid w:val="000025E4"/>
    <w:rsid w:val="00006370"/>
    <w:rsid w:val="000255CD"/>
    <w:rsid w:val="00037184"/>
    <w:rsid w:val="00051795"/>
    <w:rsid w:val="0006104F"/>
    <w:rsid w:val="00065846"/>
    <w:rsid w:val="0007474C"/>
    <w:rsid w:val="000E6374"/>
    <w:rsid w:val="000F3CFA"/>
    <w:rsid w:val="00132608"/>
    <w:rsid w:val="00151B6C"/>
    <w:rsid w:val="00162D6F"/>
    <w:rsid w:val="00164267"/>
    <w:rsid w:val="00237148"/>
    <w:rsid w:val="00241377"/>
    <w:rsid w:val="002D567F"/>
    <w:rsid w:val="00321512"/>
    <w:rsid w:val="00342951"/>
    <w:rsid w:val="00372361"/>
    <w:rsid w:val="00381B4B"/>
    <w:rsid w:val="003952AC"/>
    <w:rsid w:val="003A7E22"/>
    <w:rsid w:val="003C4029"/>
    <w:rsid w:val="003E7F1C"/>
    <w:rsid w:val="004470AD"/>
    <w:rsid w:val="00455E2C"/>
    <w:rsid w:val="00467BCE"/>
    <w:rsid w:val="00482BF5"/>
    <w:rsid w:val="00483CEB"/>
    <w:rsid w:val="004A3967"/>
    <w:rsid w:val="004C4BA2"/>
    <w:rsid w:val="005A360B"/>
    <w:rsid w:val="005D76F8"/>
    <w:rsid w:val="00642DE9"/>
    <w:rsid w:val="00677779"/>
    <w:rsid w:val="006C23F7"/>
    <w:rsid w:val="006F02F4"/>
    <w:rsid w:val="006F5C15"/>
    <w:rsid w:val="00713030"/>
    <w:rsid w:val="00723E96"/>
    <w:rsid w:val="0076046E"/>
    <w:rsid w:val="0076710E"/>
    <w:rsid w:val="007833D3"/>
    <w:rsid w:val="007959E2"/>
    <w:rsid w:val="007C78FB"/>
    <w:rsid w:val="007D4DEE"/>
    <w:rsid w:val="007E731A"/>
    <w:rsid w:val="007F09B0"/>
    <w:rsid w:val="00862F86"/>
    <w:rsid w:val="008826C2"/>
    <w:rsid w:val="008B3B90"/>
    <w:rsid w:val="008E765F"/>
    <w:rsid w:val="008F5DB4"/>
    <w:rsid w:val="00977CD4"/>
    <w:rsid w:val="009C22C8"/>
    <w:rsid w:val="00A106AF"/>
    <w:rsid w:val="00A66948"/>
    <w:rsid w:val="00AA01B2"/>
    <w:rsid w:val="00B53E64"/>
    <w:rsid w:val="00B56FAA"/>
    <w:rsid w:val="00BA040D"/>
    <w:rsid w:val="00BA52EA"/>
    <w:rsid w:val="00BA557C"/>
    <w:rsid w:val="00BD2211"/>
    <w:rsid w:val="00BF118A"/>
    <w:rsid w:val="00C11220"/>
    <w:rsid w:val="00C63CA1"/>
    <w:rsid w:val="00C9338C"/>
    <w:rsid w:val="00CE0444"/>
    <w:rsid w:val="00CF7A36"/>
    <w:rsid w:val="00D24474"/>
    <w:rsid w:val="00D26E34"/>
    <w:rsid w:val="00D87715"/>
    <w:rsid w:val="00D94EB8"/>
    <w:rsid w:val="00DA0196"/>
    <w:rsid w:val="00DC1A82"/>
    <w:rsid w:val="00E055FC"/>
    <w:rsid w:val="00E4586A"/>
    <w:rsid w:val="00E71E1E"/>
    <w:rsid w:val="00EB7271"/>
    <w:rsid w:val="00F36A2C"/>
    <w:rsid w:val="00F67D55"/>
    <w:rsid w:val="00F84BD0"/>
    <w:rsid w:val="00FD21FC"/>
    <w:rsid w:val="00FD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A22C50"/>
  <w15:docId w15:val="{0108C112-AF3E-431C-B3C7-FB5F7831F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A040D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Zhlav">
    <w:name w:val="header"/>
    <w:basedOn w:val="Normln"/>
    <w:rsid w:val="000F3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642DE9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E055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</TotalTime>
  <Pages>1</Pages>
  <Words>190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Microsoft</Company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OA Vinohradská</dc:creator>
  <cp:lastModifiedBy>pcadm</cp:lastModifiedBy>
  <cp:revision>6</cp:revision>
  <cp:lastPrinted>2006-09-20T06:27:00Z</cp:lastPrinted>
  <dcterms:created xsi:type="dcterms:W3CDTF">2015-03-23T15:12:00Z</dcterms:created>
  <dcterms:modified xsi:type="dcterms:W3CDTF">2025-01-06T15:09:00Z</dcterms:modified>
</cp:coreProperties>
</file>